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64AD" w14:textId="7C1B3EB0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5268A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Default="006C11EB" w:rsidP="00091AEB">
      <w:p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5268A2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2C84226D" w:rsidR="00103E81" w:rsidRPr="00091AEB" w:rsidRDefault="00FE6DA4" w:rsidP="00091AEB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091AE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BF64CC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</w:t>
      </w:r>
      <w:r w:rsidRPr="004552A6">
        <w:rPr>
          <w:rFonts w:ascii="Arial" w:hAnsi="Arial" w:cs="Arial"/>
          <w:b/>
          <w:sz w:val="22"/>
          <w:szCs w:val="22"/>
        </w:rPr>
        <w:t>037D</w:t>
      </w:r>
      <w:r>
        <w:rPr>
          <w:rFonts w:ascii="Arial" w:hAnsi="Arial" w:cs="Arial"/>
          <w:b/>
          <w:sz w:val="22"/>
          <w:szCs w:val="22"/>
        </w:rPr>
        <w:t>/2024</w:t>
      </w:r>
      <w:r w:rsidR="00091AEB" w:rsidRPr="00091AEB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1AEB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1AEB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 w:rsidR="0012217D">
        <w:rPr>
          <w:rFonts w:ascii="Arial" w:hAnsi="Arial" w:cs="Arial"/>
          <w:b/>
          <w:sz w:val="22"/>
          <w:szCs w:val="22"/>
          <w:lang w:eastAsia="ar-SA"/>
        </w:rPr>
        <w:t>16</w:t>
      </w:r>
      <w:r>
        <w:rPr>
          <w:rFonts w:ascii="Arial" w:hAnsi="Arial" w:cs="Arial"/>
          <w:b/>
          <w:sz w:val="22"/>
          <w:szCs w:val="22"/>
          <w:lang w:eastAsia="ar-SA"/>
        </w:rPr>
        <w:t>.1</w:t>
      </w:r>
      <w:r w:rsidR="00086D8A">
        <w:rPr>
          <w:rFonts w:ascii="Arial" w:hAnsi="Arial" w:cs="Arial"/>
          <w:b/>
          <w:sz w:val="22"/>
          <w:szCs w:val="22"/>
          <w:lang w:eastAsia="ar-SA"/>
        </w:rPr>
        <w:t>2</w:t>
      </w:r>
      <w:r>
        <w:rPr>
          <w:rFonts w:ascii="Arial" w:hAnsi="Arial" w:cs="Arial"/>
          <w:b/>
          <w:sz w:val="22"/>
          <w:szCs w:val="22"/>
          <w:lang w:eastAsia="ar-SA"/>
        </w:rPr>
        <w:t>.2024r.</w:t>
      </w:r>
    </w:p>
    <w:p w14:paraId="34F2DA7C" w14:textId="77777777" w:rsidR="0013104A" w:rsidRPr="005268A2" w:rsidRDefault="0013104A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ADFF510" w14:textId="2124E072" w:rsidR="009F1738" w:rsidRDefault="009F1738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Wychowawca</w:t>
      </w:r>
      <w:r w:rsidR="00BF64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placówce wsparcia dziennego -</w:t>
      </w:r>
      <w:r w:rsidR="00BF64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świetlicy dla dzieci i młodzieży </w:t>
      </w:r>
      <w:r w:rsidR="00E1297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w Lipiu w budynku Gminnego Ośrodka Kultury w Lipiu</w:t>
      </w:r>
    </w:p>
    <w:p w14:paraId="046E4602" w14:textId="1F3F4FAA" w:rsidR="008C0AD2" w:rsidRDefault="006C11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</w:rPr>
        <w:t xml:space="preserve">w </w:t>
      </w:r>
      <w:r w:rsidR="00C02CA2" w:rsidRPr="005268A2">
        <w:rPr>
          <w:rFonts w:ascii="Arial" w:hAnsi="Arial" w:cs="Arial"/>
          <w:b/>
          <w:sz w:val="22"/>
          <w:szCs w:val="22"/>
        </w:rPr>
        <w:t>projekcie pn.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: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103E81" w:rsidRPr="005268A2">
        <w:rPr>
          <w:rFonts w:ascii="Arial" w:hAnsi="Arial" w:cs="Arial"/>
          <w:b/>
          <w:sz w:val="22"/>
          <w:szCs w:val="22"/>
        </w:rPr>
        <w:t>„</w:t>
      </w:r>
      <w:r w:rsidR="005268A2" w:rsidRPr="005268A2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5268A2">
        <w:rPr>
          <w:rFonts w:ascii="Arial" w:hAnsi="Arial" w:cs="Arial"/>
          <w:b/>
          <w:sz w:val="22"/>
          <w:szCs w:val="22"/>
        </w:rPr>
        <w:t>”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–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sz w:val="22"/>
          <w:szCs w:val="22"/>
        </w:rPr>
        <w:t xml:space="preserve">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5268A2" w:rsidRDefault="00091A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(numer projektu </w:t>
      </w:r>
      <w:r w:rsidRPr="004552A6">
        <w:rPr>
          <w:rFonts w:ascii="Arial" w:hAnsi="Arial" w:cs="Arial"/>
          <w:b/>
          <w:sz w:val="22"/>
          <w:szCs w:val="22"/>
        </w:rPr>
        <w:t>FESL.07.07-IZ.01-037D/23</w:t>
      </w:r>
      <w:r>
        <w:rPr>
          <w:rFonts w:ascii="Arial" w:hAnsi="Arial" w:cs="Arial"/>
          <w:b/>
          <w:sz w:val="22"/>
          <w:szCs w:val="22"/>
        </w:rPr>
        <w:t>)</w:t>
      </w:r>
    </w:p>
    <w:p w14:paraId="1F6540F7" w14:textId="0A7A0705" w:rsid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C02A4" w14:textId="77777777" w:rsidR="005268A2" w:rsidRP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80764C" w14:textId="56AC0AA9" w:rsidR="008C0AD2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Zamawiający</w:t>
      </w:r>
      <w:r w:rsidR="00F45562" w:rsidRPr="00111948">
        <w:rPr>
          <w:rFonts w:ascii="Arial" w:hAnsi="Arial" w:cs="Arial"/>
          <w:lang w:eastAsia="ar-SA"/>
        </w:rPr>
        <w:t xml:space="preserve"> i </w:t>
      </w:r>
      <w:r w:rsidR="008F477B" w:rsidRPr="00111948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111948" w:rsidRDefault="0081669F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111948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</w:p>
    <w:p w14:paraId="4CFBA64B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Realizator-płatnik:</w:t>
      </w:r>
    </w:p>
    <w:p w14:paraId="6D2778F0" w14:textId="0BD1F2D2" w:rsidR="008F477B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105D213B" w14:textId="77777777" w:rsidR="00FF11D7" w:rsidRPr="00111948" w:rsidRDefault="00FF11D7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CF7CA38" w14:textId="77777777" w:rsidR="00F45562" w:rsidRPr="00111948" w:rsidRDefault="00F45562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1324F91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Opis przedmiotu zamówienia</w:t>
      </w:r>
      <w:r w:rsidR="00EE5E94" w:rsidRPr="00111948">
        <w:rPr>
          <w:rFonts w:ascii="Arial" w:hAnsi="Arial" w:cs="Arial"/>
          <w:lang w:eastAsia="ar-SA"/>
        </w:rPr>
        <w:t xml:space="preserve"> wraz z </w:t>
      </w:r>
      <w:r w:rsidR="00944DC3" w:rsidRPr="00111948">
        <w:rPr>
          <w:rFonts w:ascii="Arial" w:hAnsi="Arial" w:cs="Arial"/>
          <w:lang w:eastAsia="ar-SA"/>
        </w:rPr>
        <w:t xml:space="preserve">MIEJSCEM i </w:t>
      </w:r>
      <w:r w:rsidR="00EE5E94" w:rsidRPr="00111948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4BCC25F" w14:textId="03101CB8" w:rsidR="006F6130" w:rsidRPr="00EE4CB5" w:rsidRDefault="005A2CC1" w:rsidP="00EE4CB5">
      <w:pPr>
        <w:pStyle w:val="Akapitzlist"/>
        <w:tabs>
          <w:tab w:val="left" w:pos="284"/>
          <w:tab w:val="left" w:pos="426"/>
          <w:tab w:val="left" w:pos="567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b/>
          <w:sz w:val="22"/>
          <w:szCs w:val="22"/>
        </w:rPr>
        <w:t xml:space="preserve">2.1. </w:t>
      </w:r>
      <w:r w:rsidR="00BA73EF" w:rsidRPr="00EE4CB5">
        <w:rPr>
          <w:rFonts w:ascii="Arial" w:hAnsi="Arial" w:cs="Arial"/>
          <w:b/>
          <w:sz w:val="22"/>
          <w:szCs w:val="22"/>
        </w:rPr>
        <w:t>Przedmiotem zamówienia</w:t>
      </w:r>
      <w:r w:rsidR="00BA73EF" w:rsidRPr="00EE4CB5">
        <w:rPr>
          <w:rFonts w:ascii="Arial" w:hAnsi="Arial" w:cs="Arial"/>
          <w:sz w:val="22"/>
          <w:szCs w:val="22"/>
        </w:rPr>
        <w:t xml:space="preserve"> </w:t>
      </w:r>
      <w:r w:rsidR="00BA73EF" w:rsidRPr="00EE4CB5">
        <w:rPr>
          <w:rFonts w:ascii="Arial" w:hAnsi="Arial" w:cs="Arial"/>
          <w:b/>
          <w:sz w:val="22"/>
          <w:szCs w:val="22"/>
        </w:rPr>
        <w:t xml:space="preserve">jest </w:t>
      </w:r>
      <w:r w:rsidR="00EE1026" w:rsidRPr="00EE4CB5">
        <w:rPr>
          <w:rFonts w:ascii="Arial" w:hAnsi="Arial" w:cs="Arial"/>
          <w:b/>
          <w:sz w:val="22"/>
          <w:szCs w:val="22"/>
        </w:rPr>
        <w:t>usługa</w:t>
      </w:r>
      <w:r w:rsidR="00BA73EF" w:rsidRPr="00EE4CB5">
        <w:rPr>
          <w:rFonts w:ascii="Arial" w:hAnsi="Arial" w:cs="Arial"/>
          <w:b/>
          <w:sz w:val="22"/>
          <w:szCs w:val="22"/>
        </w:rPr>
        <w:t xml:space="preserve"> </w:t>
      </w:r>
      <w:r w:rsidR="00055302" w:rsidRPr="00EE4CB5">
        <w:rPr>
          <w:rFonts w:ascii="Arial" w:hAnsi="Arial" w:cs="Arial"/>
          <w:b/>
          <w:sz w:val="22"/>
          <w:szCs w:val="22"/>
        </w:rPr>
        <w:t xml:space="preserve">świadczona przez wychowawcę </w:t>
      </w:r>
      <w:r w:rsidR="004D09AF" w:rsidRPr="00EE4CB5">
        <w:rPr>
          <w:rFonts w:ascii="Arial" w:hAnsi="Arial" w:cs="Arial"/>
          <w:b/>
          <w:sz w:val="22"/>
          <w:szCs w:val="22"/>
        </w:rPr>
        <w:t>w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placów</w:t>
      </w:r>
      <w:r w:rsidR="004D09AF" w:rsidRPr="00EE4CB5">
        <w:rPr>
          <w:rFonts w:ascii="Arial" w:hAnsi="Arial" w:cs="Arial"/>
          <w:b/>
          <w:sz w:val="22"/>
          <w:szCs w:val="22"/>
        </w:rPr>
        <w:t>ce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wsparcia dziennego, tj. 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 świetlicy</w:t>
      </w:r>
      <w:r w:rsidR="00055302" w:rsidRPr="00EE4CB5">
        <w:rPr>
          <w:rFonts w:ascii="Arial" w:hAnsi="Arial" w:cs="Arial"/>
          <w:b/>
          <w:sz w:val="22"/>
          <w:szCs w:val="22"/>
        </w:rPr>
        <w:t xml:space="preserve"> dla dzieci i młodzieży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 </w:t>
      </w:r>
      <w:r w:rsidR="008E231D" w:rsidRPr="00EE4CB5">
        <w:rPr>
          <w:rFonts w:ascii="Arial" w:hAnsi="Arial" w:cs="Arial"/>
          <w:b/>
          <w:sz w:val="22"/>
          <w:szCs w:val="22"/>
        </w:rPr>
        <w:t xml:space="preserve">w wieku 6-18 lat 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EE4CB5">
        <w:rPr>
          <w:rFonts w:ascii="Arial" w:hAnsi="Arial" w:cs="Arial"/>
          <w:b/>
          <w:sz w:val="22"/>
          <w:szCs w:val="22"/>
        </w:rPr>
        <w:t>„</w:t>
      </w:r>
      <w:r w:rsidR="005268A2" w:rsidRPr="00EE4CB5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” – zadanie </w:t>
      </w:r>
      <w:r w:rsidR="00AA50B2" w:rsidRPr="00EE4CB5">
        <w:rPr>
          <w:rFonts w:ascii="Arial" w:hAnsi="Arial" w:cs="Arial"/>
          <w:b/>
          <w:sz w:val="22"/>
          <w:szCs w:val="22"/>
        </w:rPr>
        <w:t>3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. </w:t>
      </w:r>
      <w:r w:rsidR="00AA50B2" w:rsidRPr="00EE4CB5">
        <w:rPr>
          <w:rFonts w:ascii="Arial" w:hAnsi="Arial" w:cs="Arial"/>
          <w:b/>
          <w:sz w:val="22"/>
          <w:szCs w:val="22"/>
        </w:rPr>
        <w:t xml:space="preserve">Utworzenie i rozwój wsparcia dziennego dla dzieci i młodzieży Lipiu </w:t>
      </w:r>
      <w:r w:rsidR="005268A2" w:rsidRPr="00EE4CB5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10F7F8BA" w:rsidR="007367AC" w:rsidRPr="00EE4CB5" w:rsidRDefault="007367AC" w:rsidP="00EE4CB5">
      <w:pPr>
        <w:tabs>
          <w:tab w:val="left" w:pos="284"/>
          <w:tab w:val="left" w:pos="426"/>
          <w:tab w:val="left" w:pos="567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5E1816" w14:textId="15DD6C90" w:rsidR="00322BC4" w:rsidRPr="00EE4CB5" w:rsidRDefault="008E231D" w:rsidP="00EE4CB5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EE4CB5">
        <w:rPr>
          <w:rFonts w:ascii="Arial" w:hAnsi="Arial" w:cs="Arial"/>
          <w:b/>
          <w:sz w:val="22"/>
          <w:szCs w:val="22"/>
        </w:rPr>
        <w:t>Zakres usługi/zamówienia:</w:t>
      </w:r>
    </w:p>
    <w:p w14:paraId="4AB4FE36" w14:textId="77777777" w:rsidR="004D09AF" w:rsidRPr="00EE4CB5" w:rsidRDefault="004D09AF" w:rsidP="00EE4CB5">
      <w:pPr>
        <w:pStyle w:val="Akapitzlist"/>
        <w:numPr>
          <w:ilvl w:val="0"/>
          <w:numId w:val="36"/>
        </w:numPr>
        <w:tabs>
          <w:tab w:val="left" w:pos="142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Wychowawca prowadzi zajęcia z grupą wychowanków, sprawuje opiekę nad procesem wychowania i ponosi odpowiedzialność za bezpieczeństwo wychowanków w pomieszczeniach Placówki, podczas zabaw ruchowych na podwórku oraz podczas wycieczek i innych imprez, a w szczególności:  </w:t>
      </w:r>
    </w:p>
    <w:p w14:paraId="1C893D61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planuje, organizuje i prowadzi pracę opiekuńczo-wychowawcą: z grupą dzieci lub indywidualnie z dzieckiem,  </w:t>
      </w:r>
    </w:p>
    <w:p w14:paraId="58046AF5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współpracuje ze szkołami i innymi instytucjami, wspierającymi rodzinę w wychowaniu – w zależności od potrzeb dziecka,  </w:t>
      </w:r>
    </w:p>
    <w:p w14:paraId="3C88261A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współpracuje z rodzicami lub opiekunami prawnymi wychowanków, informuje ich o postępach i trudnościach, zachęca do współpracy oraz udziału w bieżącym życiu Placówki;  </w:t>
      </w:r>
    </w:p>
    <w:p w14:paraId="4E2A78E7" w14:textId="7C645102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odpowiada za pomieszczenia i wyposażenie w grupie wychowawczej, w której odbywają się zajęcia, </w:t>
      </w:r>
    </w:p>
    <w:p w14:paraId="2F84AA32" w14:textId="0F820C5F" w:rsidR="00EE4CB5" w:rsidRPr="00EE4CB5" w:rsidRDefault="00EE4CB5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E6D1E5E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lastRenderedPageBreak/>
        <w:t>-</w:t>
      </w:r>
      <w:r w:rsidRPr="00EE4CB5">
        <w:rPr>
          <w:rFonts w:ascii="Arial" w:hAnsi="Arial" w:cs="Arial"/>
          <w:sz w:val="22"/>
          <w:szCs w:val="22"/>
        </w:rPr>
        <w:tab/>
        <w:t xml:space="preserve">prowadzi obowiązującą dokumentację, </w:t>
      </w:r>
    </w:p>
    <w:p w14:paraId="4B32DDEE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opracowuje i realizuje plan pracy, w tym miesięczne harmonogramy,  </w:t>
      </w:r>
    </w:p>
    <w:p w14:paraId="7978CEDF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wykonuje inne polecenia Kierownika Placówki. </w:t>
      </w:r>
    </w:p>
    <w:p w14:paraId="2AA531EE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Prawidłowe prowadzenie i zabezpieczenie dokumentacji Placówki,</w:t>
      </w:r>
    </w:p>
    <w:p w14:paraId="1E79471D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Zachowanie tajemnicy służbowej i zawodowej w sprawach dotyczących wychowanków znajdujących się w placówce oraz ich rodzin oraz o przestrzeganie przepisów dotyczących ochrony danych osobowych zgodnie z przepisami w tym zakresie,</w:t>
      </w:r>
    </w:p>
    <w:p w14:paraId="2DA9DA3C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Działanie zgodnie z przepisami prawa.</w:t>
      </w:r>
    </w:p>
    <w:p w14:paraId="381A4FC9" w14:textId="77777777" w:rsidR="008E231D" w:rsidRPr="00EE4CB5" w:rsidRDefault="008E231D" w:rsidP="00EE4CB5">
      <w:pPr>
        <w:pStyle w:val="Akapitzlist"/>
        <w:tabs>
          <w:tab w:val="left" w:pos="142"/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739C6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color w:val="000000" w:themeColor="text1"/>
          <w:sz w:val="22"/>
          <w:szCs w:val="22"/>
        </w:rPr>
        <w:t>Pod opieką wychowawcy w świetlicy, w tym samym czasie, może przebywać nie więcej niż 15 dzieci.</w:t>
      </w:r>
    </w:p>
    <w:p w14:paraId="4244C33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02B321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b/>
          <w:color w:val="000000" w:themeColor="text1"/>
          <w:sz w:val="22"/>
          <w:szCs w:val="22"/>
        </w:rPr>
        <w:t>Godziny funkcjonowania świetlicy: w dni powszednie 13.00-18.00 od poniedziałku do piątku (z uwzględnieniem wakacji i ferii zimowych).</w:t>
      </w:r>
    </w:p>
    <w:p w14:paraId="799EED20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60FBD34B" w14:textId="1E94B124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8E231D">
        <w:rPr>
          <w:rFonts w:ascii="Arial" w:hAnsi="Arial" w:cs="Arial"/>
          <w:b/>
          <w:sz w:val="22"/>
          <w:szCs w:val="22"/>
        </w:rPr>
        <w:t xml:space="preserve">Łączna liczba godzin zegarowych usługi wychowawcy w ramach projektu wynosi: </w:t>
      </w:r>
      <w:r w:rsidR="00E4437A">
        <w:rPr>
          <w:rFonts w:ascii="Arial" w:hAnsi="Arial" w:cs="Arial"/>
          <w:b/>
          <w:sz w:val="22"/>
          <w:szCs w:val="22"/>
          <w:u w:val="single"/>
        </w:rPr>
        <w:t>880</w:t>
      </w:r>
      <w:r w:rsidRPr="008E231D">
        <w:rPr>
          <w:rFonts w:ascii="Arial" w:hAnsi="Arial" w:cs="Arial"/>
          <w:b/>
          <w:sz w:val="22"/>
          <w:szCs w:val="22"/>
          <w:u w:val="single"/>
        </w:rPr>
        <w:t xml:space="preserve"> godzin zegarowych</w:t>
      </w:r>
      <w:r w:rsidRPr="008E231D">
        <w:rPr>
          <w:rFonts w:ascii="Arial" w:hAnsi="Arial" w:cs="Arial"/>
          <w:b/>
          <w:sz w:val="22"/>
          <w:szCs w:val="22"/>
        </w:rPr>
        <w:t xml:space="preserve"> (średnio 1</w:t>
      </w:r>
      <w:r w:rsidR="00E4437A">
        <w:rPr>
          <w:rFonts w:ascii="Arial" w:hAnsi="Arial" w:cs="Arial"/>
          <w:b/>
          <w:sz w:val="22"/>
          <w:szCs w:val="22"/>
        </w:rPr>
        <w:t>1</w:t>
      </w:r>
      <w:r w:rsidRPr="008E231D">
        <w:rPr>
          <w:rFonts w:ascii="Arial" w:hAnsi="Arial" w:cs="Arial"/>
          <w:b/>
          <w:sz w:val="22"/>
          <w:szCs w:val="22"/>
        </w:rPr>
        <w:t xml:space="preserve"> godzin tygodniowo).</w:t>
      </w:r>
    </w:p>
    <w:p w14:paraId="37E5C907" w14:textId="77777777" w:rsidR="008E231D" w:rsidRPr="008841C5" w:rsidRDefault="008E231D" w:rsidP="008E231D">
      <w:pPr>
        <w:spacing w:before="0" w:after="0"/>
        <w:jc w:val="both"/>
        <w:rPr>
          <w:rFonts w:asciiTheme="majorHAnsi" w:hAnsiTheme="majorHAnsi" w:cstheme="majorHAnsi"/>
          <w:b/>
        </w:rPr>
      </w:pPr>
    </w:p>
    <w:p w14:paraId="0A57D936" w14:textId="2485A8C5" w:rsidR="00C20CD8" w:rsidRDefault="00AB42A9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Zakres usługi dostosowany do indywidualnych potrzeb</w:t>
      </w:r>
      <w:r w:rsidR="00C20CD8" w:rsidRPr="00322BC4">
        <w:rPr>
          <w:rFonts w:ascii="Arial" w:hAnsi="Arial" w:cs="Arial"/>
          <w:sz w:val="22"/>
          <w:szCs w:val="22"/>
        </w:rPr>
        <w:t>, potencjału i osobistych preferencji odbiorców tych usług – uczestników/uczestniczek projektu.</w:t>
      </w:r>
    </w:p>
    <w:p w14:paraId="66D494F8" w14:textId="77777777" w:rsidR="00305477" w:rsidRDefault="00305477" w:rsidP="008E231D">
      <w:pPr>
        <w:pStyle w:val="Akapitzlist"/>
        <w:tabs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6CC72E93" w:rsidR="00305477" w:rsidRPr="00322BC4" w:rsidRDefault="005E1575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 będzie świadczona</w:t>
      </w:r>
      <w:r w:rsidR="00305477">
        <w:rPr>
          <w:rFonts w:ascii="Arial" w:hAnsi="Arial" w:cs="Arial"/>
          <w:sz w:val="22"/>
          <w:szCs w:val="22"/>
        </w:rPr>
        <w:t xml:space="preserve"> przez Wykonawcę osobiście.</w:t>
      </w:r>
    </w:p>
    <w:p w14:paraId="7A0CCED2" w14:textId="77777777" w:rsidR="005268A2" w:rsidRPr="00322BC4" w:rsidRDefault="005268A2" w:rsidP="008E231D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F53D63" w14:textId="7C4207FA" w:rsidR="00111948" w:rsidRPr="00322BC4" w:rsidRDefault="005E1575" w:rsidP="008E231D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Wsparcie</w:t>
      </w:r>
      <w:r w:rsidR="00EB2703">
        <w:rPr>
          <w:rFonts w:ascii="Arial" w:hAnsi="Arial" w:cs="Arial"/>
          <w:sz w:val="22"/>
          <w:szCs w:val="22"/>
        </w:rPr>
        <w:t xml:space="preserve"> będzie</w:t>
      </w:r>
      <w:r>
        <w:rPr>
          <w:rFonts w:ascii="Arial" w:hAnsi="Arial" w:cs="Arial"/>
          <w:sz w:val="22"/>
          <w:szCs w:val="22"/>
        </w:rPr>
        <w:t xml:space="preserve"> realizowane</w:t>
      </w:r>
      <w:r w:rsidR="00111948" w:rsidRPr="00322BC4">
        <w:rPr>
          <w:rFonts w:ascii="Arial" w:hAnsi="Arial" w:cs="Arial"/>
          <w:sz w:val="22"/>
          <w:szCs w:val="22"/>
        </w:rPr>
        <w:t xml:space="preserve"> zgodnie z Wytycznymi dot. realizacji zasad równościowych w ramach funduszy unijnych na lata 2021-2027 – Załącznik nr 2. Standardy dostępności dla polityki spójności 2021-2027 oraz z ustawą  z dnia 09 czerwca 2011 r. o wspieraniu rodziny i pieczy zastępczej</w:t>
      </w:r>
      <w:r w:rsidR="005268A2" w:rsidRPr="00322BC4">
        <w:rPr>
          <w:rFonts w:ascii="Arial" w:hAnsi="Arial" w:cs="Arial"/>
          <w:sz w:val="22"/>
          <w:szCs w:val="22"/>
        </w:rPr>
        <w:t>.</w:t>
      </w:r>
    </w:p>
    <w:p w14:paraId="6E40DD39" w14:textId="77777777" w:rsidR="00111948" w:rsidRPr="00322BC4" w:rsidRDefault="00111948" w:rsidP="008E231D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BB443D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2.5. Zamawiający wymaga, by prowadzący korzystał z dostępnych narzędzi i pomocy dydaktycznych zakupionych w ramach projektu.</w:t>
      </w:r>
    </w:p>
    <w:p w14:paraId="4335C375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CFB8E1" w14:textId="5386ED9F" w:rsidR="00C20CD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2.6.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 xml:space="preserve"> Wykonawca zobowiązuje się wziąć udział w bezpłatnym dwudniowym szkoleniu pn.: „Warsztaty szkoleniowe dla kadry z zakresu pracy z cudzoziemcami i osobami należącymi do mniejszości etnicznych, osobami narażonymi na dyskryminację ze względu na cechy prawnie chronione, ze szczególnym uwzględnieniem dyskryminacji</w:t>
      </w:r>
      <w:r w:rsidR="00C20CD8" w:rsidRPr="00322BC4">
        <w:rPr>
          <w:rFonts w:ascii="Arial" w:hAnsi="Arial" w:cs="Arial"/>
          <w:sz w:val="22"/>
          <w:szCs w:val="22"/>
        </w:rPr>
        <w:t xml:space="preserve">” 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>w wymiarze 14 godzin zegarowych – 2 dniowe.</w:t>
      </w:r>
    </w:p>
    <w:p w14:paraId="00983D8B" w14:textId="21E08EB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2B90E" w14:textId="4B522C20" w:rsidR="007367AC" w:rsidRPr="00322BC4" w:rsidRDefault="00C20CD8" w:rsidP="00322BC4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2.7. </w:t>
      </w:r>
      <w:r w:rsidR="007367AC" w:rsidRPr="00322BC4">
        <w:rPr>
          <w:rFonts w:ascii="Arial" w:hAnsi="Arial" w:cs="Arial"/>
          <w:color w:val="000000"/>
          <w:sz w:val="22"/>
          <w:szCs w:val="22"/>
        </w:rPr>
        <w:t xml:space="preserve">Wykonawca zobowiązany jest do prowadzenia dziennika zajęć pozalekcyjnych z uwzględnieniem daty i czasu trwania zajęć zgodnego z harmonogramem oraz do sporządzenia raportu podsumowującego - po zakończeniu realizacji wsparcia.    </w:t>
      </w:r>
    </w:p>
    <w:p w14:paraId="5C8BD01B" w14:textId="7ABB7D23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05BCA60C" w14:textId="313AD76D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18914DB7" w:rsidR="00D959EF" w:rsidRPr="00322BC4" w:rsidRDefault="0013104A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2.</w:t>
      </w:r>
      <w:r w:rsidR="00322BC4" w:rsidRPr="00322BC4">
        <w:rPr>
          <w:rFonts w:ascii="Arial" w:hAnsi="Arial" w:cs="Arial"/>
          <w:b/>
          <w:sz w:val="22"/>
          <w:szCs w:val="22"/>
        </w:rPr>
        <w:t>8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944DC3" w:rsidRPr="00322BC4">
        <w:rPr>
          <w:rFonts w:ascii="Arial" w:hAnsi="Arial" w:cs="Arial"/>
          <w:b/>
          <w:sz w:val="22"/>
          <w:szCs w:val="22"/>
        </w:rPr>
        <w:t>Miejsce realizacji</w:t>
      </w:r>
      <w:r w:rsidR="00BF7962" w:rsidRPr="00322BC4">
        <w:rPr>
          <w:rFonts w:ascii="Arial" w:hAnsi="Arial" w:cs="Arial"/>
          <w:b/>
          <w:sz w:val="22"/>
          <w:szCs w:val="22"/>
        </w:rPr>
        <w:t>:</w:t>
      </w:r>
      <w:r w:rsidR="00BF7962" w:rsidRPr="00322BC4">
        <w:rPr>
          <w:rFonts w:ascii="Arial" w:hAnsi="Arial" w:cs="Arial"/>
          <w:sz w:val="22"/>
          <w:szCs w:val="22"/>
        </w:rPr>
        <w:t xml:space="preserve"> </w:t>
      </w:r>
    </w:p>
    <w:p w14:paraId="59FAC2F2" w14:textId="6EBC1F3C" w:rsidR="00A80914" w:rsidRPr="00322BC4" w:rsidRDefault="00092C1D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322BC4">
        <w:rPr>
          <w:rFonts w:ascii="Arial" w:hAnsi="Arial" w:cs="Arial"/>
          <w:sz w:val="22"/>
          <w:szCs w:val="22"/>
          <w:lang w:eastAsia="ar-SA"/>
        </w:rPr>
        <w:t xml:space="preserve">świetlica dla dzieci i młodzieży w </w:t>
      </w:r>
      <w:r w:rsidR="00AA50B2">
        <w:rPr>
          <w:rFonts w:ascii="Arial" w:hAnsi="Arial" w:cs="Arial"/>
          <w:sz w:val="22"/>
          <w:szCs w:val="22"/>
          <w:lang w:eastAsia="ar-SA"/>
        </w:rPr>
        <w:t>budynku Gminnego Ośrodka Kultury w Lipiu.</w:t>
      </w:r>
    </w:p>
    <w:p w14:paraId="02909638" w14:textId="4AD619E7" w:rsidR="00AA50B2" w:rsidRPr="00F61BF0" w:rsidRDefault="00A8091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Adres: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ul. Częstochowska 95</w:t>
      </w: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42-16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5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Lipie.</w:t>
      </w:r>
    </w:p>
    <w:p w14:paraId="5A8B69A2" w14:textId="495C7B35" w:rsidR="0013104A" w:rsidRDefault="0013104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7BEF84E1" w14:textId="2EC9A9C5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982B220" w14:textId="75F83B01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4EFC9D35" w14:textId="4C27E03B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30D21971" w14:textId="0726CE02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BFB5603" w14:textId="7FBCB724" w:rsidR="00E362FA" w:rsidRPr="00322BC4" w:rsidRDefault="0013104A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lastRenderedPageBreak/>
        <w:t>2.</w:t>
      </w:r>
      <w:r w:rsidR="00322BC4" w:rsidRPr="00322BC4">
        <w:rPr>
          <w:rFonts w:ascii="Arial" w:hAnsi="Arial" w:cs="Arial"/>
          <w:b/>
          <w:sz w:val="22"/>
          <w:szCs w:val="22"/>
        </w:rPr>
        <w:t>9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EF0673" w:rsidRPr="00322BC4">
        <w:rPr>
          <w:rFonts w:ascii="Arial" w:hAnsi="Arial" w:cs="Arial"/>
          <w:b/>
          <w:sz w:val="22"/>
          <w:szCs w:val="22"/>
        </w:rPr>
        <w:t>Termin realizacji</w:t>
      </w:r>
      <w:r w:rsidR="00FF5E7B" w:rsidRPr="00322BC4">
        <w:rPr>
          <w:rFonts w:ascii="Arial" w:hAnsi="Arial" w:cs="Arial"/>
          <w:b/>
          <w:sz w:val="22"/>
          <w:szCs w:val="22"/>
        </w:rPr>
        <w:t>:</w:t>
      </w:r>
      <w:r w:rsidR="00F53088" w:rsidRPr="00322BC4">
        <w:rPr>
          <w:rFonts w:ascii="Arial" w:hAnsi="Arial" w:cs="Arial"/>
          <w:b/>
          <w:sz w:val="22"/>
          <w:szCs w:val="22"/>
        </w:rPr>
        <w:t xml:space="preserve"> </w:t>
      </w:r>
      <w:r w:rsidR="00F05FC7" w:rsidRPr="00322BC4">
        <w:rPr>
          <w:rFonts w:ascii="Arial" w:hAnsi="Arial" w:cs="Arial"/>
          <w:b/>
          <w:sz w:val="22"/>
          <w:szCs w:val="22"/>
        </w:rPr>
        <w:t xml:space="preserve">od </w:t>
      </w:r>
      <w:r w:rsidR="00AA50B2">
        <w:rPr>
          <w:rFonts w:ascii="Arial" w:hAnsi="Arial" w:cs="Arial"/>
          <w:b/>
          <w:sz w:val="22"/>
          <w:szCs w:val="22"/>
        </w:rPr>
        <w:t>lutego</w:t>
      </w:r>
      <w:r w:rsidR="001354A6">
        <w:rPr>
          <w:rFonts w:ascii="Arial" w:hAnsi="Arial" w:cs="Arial"/>
          <w:b/>
          <w:sz w:val="22"/>
          <w:szCs w:val="22"/>
        </w:rPr>
        <w:t xml:space="preserve"> 2025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1354A6">
        <w:rPr>
          <w:rFonts w:ascii="Arial" w:hAnsi="Arial" w:cs="Arial"/>
          <w:b/>
          <w:sz w:val="22"/>
          <w:szCs w:val="22"/>
        </w:rPr>
        <w:t>r.</w:t>
      </w:r>
      <w:r w:rsidR="00847377" w:rsidRPr="00322BC4">
        <w:rPr>
          <w:rFonts w:ascii="Arial" w:hAnsi="Arial" w:cs="Arial"/>
          <w:b/>
          <w:sz w:val="22"/>
          <w:szCs w:val="22"/>
        </w:rPr>
        <w:t xml:space="preserve"> </w:t>
      </w:r>
      <w:r w:rsidR="00092C1D" w:rsidRPr="00322BC4">
        <w:rPr>
          <w:rFonts w:ascii="Arial" w:hAnsi="Arial" w:cs="Arial"/>
          <w:b/>
          <w:sz w:val="22"/>
          <w:szCs w:val="22"/>
        </w:rPr>
        <w:t xml:space="preserve">do </w:t>
      </w:r>
      <w:r w:rsidR="005E1F8E">
        <w:rPr>
          <w:rFonts w:ascii="Arial" w:hAnsi="Arial" w:cs="Arial"/>
          <w:b/>
          <w:sz w:val="22"/>
          <w:szCs w:val="22"/>
        </w:rPr>
        <w:t>dn. 30</w:t>
      </w:r>
      <w:r w:rsidR="009E0E59">
        <w:rPr>
          <w:rFonts w:ascii="Arial" w:hAnsi="Arial" w:cs="Arial"/>
          <w:b/>
          <w:sz w:val="22"/>
          <w:szCs w:val="22"/>
        </w:rPr>
        <w:t xml:space="preserve"> października </w:t>
      </w:r>
      <w:r w:rsidR="005E1F8E">
        <w:rPr>
          <w:rFonts w:ascii="Arial" w:hAnsi="Arial" w:cs="Arial"/>
          <w:b/>
          <w:sz w:val="22"/>
          <w:szCs w:val="22"/>
        </w:rPr>
        <w:t>2026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5E1F8E">
        <w:rPr>
          <w:rFonts w:ascii="Arial" w:hAnsi="Arial" w:cs="Arial"/>
          <w:b/>
          <w:sz w:val="22"/>
          <w:szCs w:val="22"/>
        </w:rPr>
        <w:t xml:space="preserve">r. </w:t>
      </w:r>
      <w:r w:rsidR="00393F3D" w:rsidRPr="00322BC4">
        <w:rPr>
          <w:rFonts w:ascii="Arial" w:hAnsi="Arial" w:cs="Arial"/>
          <w:sz w:val="22"/>
          <w:szCs w:val="22"/>
        </w:rPr>
        <w:t>- z</w:t>
      </w:r>
      <w:r w:rsidR="00E362FA" w:rsidRPr="00322BC4">
        <w:rPr>
          <w:rFonts w:ascii="Arial" w:hAnsi="Arial" w:cs="Arial"/>
          <w:sz w:val="22"/>
          <w:szCs w:val="22"/>
        </w:rPr>
        <w:t xml:space="preserve">godnie z harmonogramem </w:t>
      </w:r>
      <w:r w:rsidR="00646859" w:rsidRPr="00322BC4">
        <w:rPr>
          <w:rFonts w:ascii="Arial" w:hAnsi="Arial" w:cs="Arial"/>
          <w:sz w:val="22"/>
          <w:szCs w:val="22"/>
        </w:rPr>
        <w:t xml:space="preserve">ogólnym oraz harmonogramami miesięcznymi </w:t>
      </w:r>
      <w:r w:rsidR="00E362FA" w:rsidRPr="00322BC4">
        <w:rPr>
          <w:rFonts w:ascii="Arial" w:hAnsi="Arial" w:cs="Arial"/>
          <w:sz w:val="22"/>
          <w:szCs w:val="22"/>
        </w:rPr>
        <w:t>uzgodnionym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E362FA" w:rsidRPr="00322BC4">
        <w:rPr>
          <w:rFonts w:ascii="Arial" w:hAnsi="Arial" w:cs="Arial"/>
          <w:sz w:val="22"/>
          <w:szCs w:val="22"/>
        </w:rPr>
        <w:t xml:space="preserve"> z</w:t>
      </w:r>
      <w:r w:rsidR="00A80914" w:rsidRPr="00322BC4">
        <w:rPr>
          <w:rFonts w:ascii="Arial" w:hAnsi="Arial" w:cs="Arial"/>
          <w:sz w:val="22"/>
          <w:szCs w:val="22"/>
        </w:rPr>
        <w:t xml:space="preserve"> Kierownikiem świetlicy</w:t>
      </w:r>
      <w:r w:rsidR="00393F3D" w:rsidRPr="00322BC4">
        <w:rPr>
          <w:rFonts w:ascii="Arial" w:hAnsi="Arial" w:cs="Arial"/>
          <w:sz w:val="22"/>
          <w:szCs w:val="22"/>
        </w:rPr>
        <w:t xml:space="preserve"> i zaakceptowanym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393F3D" w:rsidRPr="00322BC4">
        <w:rPr>
          <w:rFonts w:ascii="Arial" w:hAnsi="Arial" w:cs="Arial"/>
          <w:sz w:val="22"/>
          <w:szCs w:val="22"/>
        </w:rPr>
        <w:t xml:space="preserve"> przez Zamawiającego</w:t>
      </w:r>
      <w:r w:rsidR="00425D70" w:rsidRPr="00322BC4">
        <w:rPr>
          <w:rFonts w:ascii="Arial" w:hAnsi="Arial" w:cs="Arial"/>
          <w:sz w:val="22"/>
          <w:szCs w:val="22"/>
        </w:rPr>
        <w:t xml:space="preserve">, a w jego imieniu </w:t>
      </w:r>
      <w:r w:rsidR="00AA50B2">
        <w:rPr>
          <w:rFonts w:ascii="Arial" w:hAnsi="Arial" w:cs="Arial"/>
          <w:sz w:val="22"/>
          <w:szCs w:val="22"/>
        </w:rPr>
        <w:t xml:space="preserve">przez </w:t>
      </w:r>
      <w:r w:rsidR="00393F3D" w:rsidRPr="00322BC4">
        <w:rPr>
          <w:rFonts w:ascii="Arial" w:hAnsi="Arial" w:cs="Arial"/>
          <w:sz w:val="22"/>
          <w:szCs w:val="22"/>
        </w:rPr>
        <w:t>Gminny Ośrodek Pomocy Społecznej w Lipiu.</w:t>
      </w:r>
      <w:r w:rsidR="006F6130" w:rsidRPr="00322BC4">
        <w:rPr>
          <w:rFonts w:ascii="Arial" w:hAnsi="Arial" w:cs="Arial"/>
          <w:sz w:val="22"/>
          <w:szCs w:val="22"/>
        </w:rPr>
        <w:t xml:space="preserve"> </w:t>
      </w:r>
    </w:p>
    <w:p w14:paraId="7BA3A5A0" w14:textId="50D94946" w:rsidR="006F6130" w:rsidRPr="00322BC4" w:rsidRDefault="006F6130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organizowane w godzinach funkcjonowania świetlicy: 13-18 od poniedziałku do piątku (z wyjątkiem świąt i dni wolnych od pracy)</w:t>
      </w:r>
      <w:r w:rsidR="001354A6">
        <w:rPr>
          <w:rFonts w:ascii="Arial" w:hAnsi="Arial" w:cs="Arial"/>
          <w:sz w:val="22"/>
          <w:szCs w:val="22"/>
        </w:rPr>
        <w:t>.</w:t>
      </w:r>
    </w:p>
    <w:p w14:paraId="6653D1AD" w14:textId="77777777" w:rsidR="00C77105" w:rsidRPr="00322BC4" w:rsidRDefault="00C77105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Harmonogram sporządzany będzie przez Wykonawcę w formie pisemnej i składany do akceptacji w terminie nie krótszym niż 7 dni przed planowanym rozpoczęciem wsparcia w kolejnym miesiącu.</w:t>
      </w:r>
    </w:p>
    <w:p w14:paraId="609033A3" w14:textId="1719ED74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8B74192" w14:textId="12AC8ABD" w:rsidR="0091242F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05323A5" w14:textId="77777777" w:rsidR="00F61BF0" w:rsidRPr="00111948" w:rsidRDefault="00F61BF0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111948" w:rsidRDefault="009F349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5E61AF5" w14:textId="60C0D31C" w:rsidR="008B1D39" w:rsidRPr="005A2CC1" w:rsidRDefault="008B1D39" w:rsidP="008B1D39">
      <w:pPr>
        <w:shd w:val="clear" w:color="auto" w:fill="FFFFFF"/>
        <w:suppressAutoHyphens/>
        <w:jc w:val="both"/>
        <w:rPr>
          <w:rFonts w:ascii="Arial" w:hAnsi="Arial" w:cs="Arial"/>
          <w:color w:val="212529"/>
          <w:sz w:val="22"/>
          <w:szCs w:val="22"/>
        </w:rPr>
      </w:pPr>
      <w:r w:rsidRPr="005A2CC1">
        <w:rPr>
          <w:rFonts w:ascii="Arial" w:hAnsi="Arial" w:cs="Arial"/>
          <w:color w:val="212529"/>
          <w:sz w:val="22"/>
          <w:szCs w:val="22"/>
        </w:rPr>
        <w:t>3.1.  O  udzielenie zamówienia  mogą się ubiegać Wykonawcy (którzy łącznie spełniają warunki):</w:t>
      </w:r>
    </w:p>
    <w:p w14:paraId="27A513A1" w14:textId="0E57B091" w:rsidR="008B1D39" w:rsidRPr="00A517D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a. </w:t>
      </w:r>
      <w:r w:rsidRPr="005A2CC1">
        <w:rPr>
          <w:rFonts w:ascii="Arial" w:hAnsi="Arial" w:cs="Arial"/>
          <w:b/>
          <w:sz w:val="22"/>
          <w:szCs w:val="22"/>
        </w:rPr>
        <w:t>osoba fizyczna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 xml:space="preserve"> posiadająca niezbędną wiedzę i kwalifikacje</w:t>
      </w:r>
      <w:r w:rsidR="005A2CC1" w:rsidRPr="005A2CC1">
        <w:rPr>
          <w:rFonts w:ascii="Arial" w:hAnsi="Arial" w:cs="Arial"/>
          <w:b/>
          <w:color w:val="000000" w:themeColor="text1"/>
          <w:sz w:val="22"/>
          <w:szCs w:val="22"/>
        </w:rPr>
        <w:t>, tj.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wykształcenie wyższe na kierunku pedagogika, pedagogika specjalna, psychologia,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socjologia, praca socjalna, nauki o rodzinie lub na innym kierunku,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którego program obejmuje resocjalizację, pracę socjalną, pedagogikę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opiekuńczo-wychowawczą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na dowolnym kierunku, uzupełnione studiami podyplomowymi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 zakresie psychologii, pedagogiki, nauk o rodzinie, resocjalizacji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kursem kwalifikacyjnym z zakresu pedagogiki opiekuńczo-wychowawczej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lub na dowolnym kierunku oraz przygotowanie pedagogiczne uprawniające do wykonywania zawodu nauczyciela</w:t>
      </w:r>
      <w:r w:rsidR="00A517D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A2CC1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oraz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EECD2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b. 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>spełniająca warunki, o których mowa w ustawie z dnia 9 czerwca 2011 r. o wspieraniu rodziny i pieczy zastępczej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>, tj.:</w:t>
      </w:r>
    </w:p>
    <w:p w14:paraId="1E41E7FA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1) nie jest i nie była pozbawiona władzy rodzicielskiej oraz władza rodzicielska nie jest jej ograniczona ani zawieszona; </w:t>
      </w:r>
    </w:p>
    <w:p w14:paraId="616D373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2) wypełnia obowiązek alimentacyjny – w przypadku gdy taki obowiązek w stosunku do niej wynika z tytułu egzekucyjnego; </w:t>
      </w:r>
    </w:p>
    <w:p w14:paraId="35ED12B3" w14:textId="26FF4FF1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>3) nie była skazana prawomocnym wyrokiem za umyślne przestępstwo lub umyślne przestępstwo skarbowe</w:t>
      </w:r>
      <w:r w:rsidR="00FE6DA4" w:rsidRPr="005A2CC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F33A50" w14:textId="165F36F1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>4) nie figuruje w bazie danych Rejestru Sprawców Przestępstw na Tle Seksualnym z dostępem ograniczonym</w:t>
      </w:r>
      <w:r w:rsidR="00A517D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A2CC1">
        <w:rPr>
          <w:rFonts w:ascii="Arial" w:hAnsi="Arial" w:cs="Arial"/>
          <w:sz w:val="22"/>
          <w:szCs w:val="22"/>
        </w:rPr>
        <w:t>oraz</w:t>
      </w:r>
    </w:p>
    <w:p w14:paraId="03DA81B9" w14:textId="2E851C3B" w:rsidR="00F61BF0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c. </w:t>
      </w:r>
      <w:r w:rsidRPr="005A2CC1">
        <w:rPr>
          <w:rFonts w:ascii="Arial" w:hAnsi="Arial" w:cs="Arial"/>
          <w:b/>
          <w:sz w:val="22"/>
          <w:szCs w:val="22"/>
        </w:rPr>
        <w:t>niepodlegająca wykluczeniu z postępowani</w:t>
      </w:r>
      <w:r w:rsidR="00BE543E">
        <w:rPr>
          <w:rFonts w:ascii="Arial" w:hAnsi="Arial" w:cs="Arial"/>
          <w:b/>
          <w:sz w:val="22"/>
          <w:szCs w:val="22"/>
        </w:rPr>
        <w:t>a</w:t>
      </w:r>
      <w:r w:rsidR="00305477" w:rsidRPr="005A2CC1">
        <w:rPr>
          <w:rFonts w:ascii="Arial" w:hAnsi="Arial" w:cs="Arial"/>
          <w:sz w:val="22"/>
          <w:szCs w:val="22"/>
        </w:rPr>
        <w:t>– zgodnie z treścią załącznika nr 3 do Zapytania Ofertowego.</w:t>
      </w:r>
    </w:p>
    <w:p w14:paraId="51A89E97" w14:textId="513C3527" w:rsidR="002E4B98" w:rsidRPr="00FE6DA4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51BC9A44" w14:textId="77777777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bCs/>
          <w:sz w:val="22"/>
          <w:szCs w:val="22"/>
        </w:rPr>
        <w:t>3.3.</w:t>
      </w:r>
      <w:r w:rsidRPr="003D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5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</w:p>
    <w:p w14:paraId="21C3E8D7" w14:textId="25AEC815" w:rsidR="009E0E59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a) udokumentowanie posiadanego wykształcenia i kwalifikacji – warunek ten zostanie spełniony, jeżeli Oferent: przedstawi życiorys (CV) oraz kopię dokumentu poświadczającego odpowiednie wykształcenie i kwalifikacje, oraz </w:t>
      </w:r>
    </w:p>
    <w:p w14:paraId="3D3EA260" w14:textId="399DC338" w:rsidR="00A517D9" w:rsidRDefault="00A517D9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572092" w14:textId="77777777" w:rsidR="00A517D9" w:rsidRPr="003D1825" w:rsidRDefault="00A517D9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55490B" w14:textId="4CBEDD4A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b) oświadczenie o spełnianiu warunków, </w:t>
      </w:r>
      <w:r w:rsidRPr="003D1825">
        <w:rPr>
          <w:rFonts w:ascii="Arial" w:hAnsi="Arial" w:cs="Arial"/>
          <w:b/>
          <w:color w:val="000000" w:themeColor="text1"/>
          <w:sz w:val="22"/>
          <w:szCs w:val="22"/>
        </w:rPr>
        <w:t xml:space="preserve">o których mowa w ustawie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z dnia 9 czerwca 2011 r. o wspieraniu rodziny i pieczy zastępczej, o którym mowa w pkt. 3.1.b - zgodnie ze wzorem stanowiącym załącznik nr 2 do Zapytania Ofertowego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 xml:space="preserve"> wraz z zaświadczeniem o niekaralności z Krajowego Rejestru Karnego,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2D131FED" w14:textId="05CAE827" w:rsidR="003D1825" w:rsidRDefault="003D1825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>c) Oświadczenie o spełnianiu warunku, o którym mowa w pkt. 3.1. c – zgodnie ze wzorem stanowiącym załącznik nr 3 do Zapytania Ofertowego.</w:t>
      </w:r>
    </w:p>
    <w:p w14:paraId="5438CE3F" w14:textId="224D3BED" w:rsidR="009E0E59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00C24D" w14:textId="77777777" w:rsidR="009E0E59" w:rsidRPr="003D1825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AEE1345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Kryteria</w:t>
      </w:r>
      <w:r w:rsidR="006D131C" w:rsidRPr="00111948">
        <w:rPr>
          <w:rFonts w:ascii="Arial" w:hAnsi="Arial" w:cs="Arial"/>
          <w:lang w:eastAsia="ar-SA"/>
        </w:rPr>
        <w:t xml:space="preserve"> i SPOSÓB</w:t>
      </w:r>
      <w:r w:rsidRPr="00111948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111948" w:rsidRDefault="00FF088D" w:rsidP="00111948">
      <w:pPr>
        <w:suppressAutoHyphens/>
        <w:autoSpaceDN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</w:p>
    <w:p w14:paraId="5A662039" w14:textId="409AC40E" w:rsidR="00033506" w:rsidRPr="00111948" w:rsidRDefault="00033506" w:rsidP="00111948">
      <w:pPr>
        <w:pStyle w:val="Akapitzlist"/>
        <w:numPr>
          <w:ilvl w:val="1"/>
          <w:numId w:val="19"/>
        </w:numPr>
        <w:tabs>
          <w:tab w:val="left" w:pos="142"/>
          <w:tab w:val="left" w:pos="426"/>
        </w:tabs>
        <w:suppressAutoHyphens/>
        <w:autoSpaceDN w:val="0"/>
        <w:spacing w:before="0" w:after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111948">
        <w:rPr>
          <w:rFonts w:ascii="Arial" w:hAnsi="Arial" w:cs="Arial"/>
          <w:sz w:val="22"/>
          <w:szCs w:val="22"/>
        </w:rPr>
        <w:t>, o których mowa w pkt. 3</w:t>
      </w:r>
      <w:r w:rsidRPr="00111948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111948">
        <w:rPr>
          <w:rFonts w:ascii="Arial" w:hAnsi="Arial" w:cs="Arial"/>
          <w:sz w:val="22"/>
          <w:szCs w:val="22"/>
        </w:rPr>
        <w:t xml:space="preserve"> dla każdej z części</w:t>
      </w:r>
      <w:r w:rsidRPr="00111948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111948" w:rsidRDefault="00991C41" w:rsidP="00111948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111948" w:rsidRDefault="006D131C" w:rsidP="00111948">
      <w:pPr>
        <w:pStyle w:val="Akapitzlist"/>
        <w:suppressAutoHyphens/>
        <w:autoSpaceDN w:val="0"/>
        <w:spacing w:before="0" w:after="0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111948" w:rsidRDefault="006D131C" w:rsidP="00111948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111948" w:rsidRDefault="00FF088D" w:rsidP="00111948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111948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111948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111948" w:rsidRDefault="006D131C" w:rsidP="0011194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111948" w:rsidRDefault="00FF088D" w:rsidP="00111948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111948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111948" w:rsidRDefault="00FF088D" w:rsidP="00111948">
      <w:pPr>
        <w:pStyle w:val="Akapitzlist"/>
        <w:suppressAutoHyphens/>
        <w:autoSpaceDN w:val="0"/>
        <w:spacing w:before="0" w:after="0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111948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111948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111948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77E70186" w14:textId="74327540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EC916F4" w14:textId="13826E7A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DD4FE03" w14:textId="77777777" w:rsidR="00F61BF0" w:rsidRPr="00111948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E638622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 xml:space="preserve">Termin </w:t>
      </w:r>
      <w:r w:rsidR="006D131C" w:rsidRPr="00111948">
        <w:rPr>
          <w:rFonts w:ascii="Arial" w:hAnsi="Arial" w:cs="Arial"/>
          <w:lang w:eastAsia="ar-SA"/>
        </w:rPr>
        <w:t>ORAZ</w:t>
      </w:r>
      <w:r w:rsidR="00EE5E94" w:rsidRPr="00111948">
        <w:rPr>
          <w:rFonts w:ascii="Arial" w:hAnsi="Arial" w:cs="Arial"/>
          <w:lang w:eastAsia="ar-SA"/>
        </w:rPr>
        <w:t xml:space="preserve"> SPOSÓB </w:t>
      </w:r>
      <w:r w:rsidR="006D131C" w:rsidRPr="00111948">
        <w:rPr>
          <w:rFonts w:ascii="Arial" w:hAnsi="Arial" w:cs="Arial"/>
          <w:lang w:eastAsia="ar-SA"/>
        </w:rPr>
        <w:t xml:space="preserve">PRZYGOTOWANIA I </w:t>
      </w:r>
      <w:r w:rsidR="0098476A" w:rsidRPr="00111948">
        <w:rPr>
          <w:rFonts w:ascii="Arial" w:hAnsi="Arial" w:cs="Arial"/>
          <w:lang w:eastAsia="ar-SA"/>
        </w:rPr>
        <w:t>ZŁOŻENIA</w:t>
      </w:r>
      <w:r w:rsidRPr="00111948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7333088" w14:textId="2DD18050" w:rsidR="00E739FA" w:rsidRPr="00C75B5D" w:rsidRDefault="00E739FA" w:rsidP="00BD5884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 powinna być sporządzona na formularzu ofertowym, którego wzór stanowi  załącznik nr 1  do niniejszego Zapytania ofertowego.</w:t>
      </w:r>
    </w:p>
    <w:p w14:paraId="6B1E80DC" w14:textId="1532954C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Zaoferowana cena jednostkowa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C75B5D">
        <w:rPr>
          <w:rFonts w:ascii="Arial" w:hAnsi="Arial" w:cs="Arial"/>
          <w:sz w:val="22"/>
          <w:szCs w:val="22"/>
        </w:rPr>
        <w:t xml:space="preserve"> </w:t>
      </w:r>
      <w:r w:rsidR="007631F5" w:rsidRPr="00C75B5D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C75B5D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C75B5D">
        <w:rPr>
          <w:rFonts w:ascii="Arial" w:hAnsi="Arial" w:cs="Arial"/>
          <w:sz w:val="22"/>
          <w:szCs w:val="22"/>
        </w:rPr>
        <w:t>zaliczkę na podatek dochodowy jak również składki ZUS wymagane zgodnie z obowiązującymi przepisami.</w:t>
      </w:r>
    </w:p>
    <w:p w14:paraId="55B08EAD" w14:textId="40B383D6" w:rsidR="00BE543E" w:rsidRPr="00E4437A" w:rsidRDefault="007631F5" w:rsidP="00BE543E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Cenę</w:t>
      </w:r>
      <w:r w:rsidR="007669CA" w:rsidRPr="00C75B5D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4E086C59" w14:textId="71C0CC46" w:rsidR="007631F5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Oferta, jak również wszystkie oświadczenia, wykazy i inne dokumenty, stanowiące integralną część oferty (Załączniki), muszą być podpisane przez Wykonawcę</w:t>
      </w:r>
      <w:r w:rsidR="00305477" w:rsidRPr="00C75B5D">
        <w:rPr>
          <w:rFonts w:ascii="Arial" w:hAnsi="Arial" w:cs="Arial"/>
          <w:sz w:val="22"/>
          <w:szCs w:val="22"/>
        </w:rPr>
        <w:t>.</w:t>
      </w:r>
    </w:p>
    <w:p w14:paraId="0C699763" w14:textId="74186756" w:rsidR="003532E6" w:rsidRDefault="003532E6" w:rsidP="003532E6">
      <w:pPr>
        <w:tabs>
          <w:tab w:val="left" w:pos="426"/>
        </w:tabs>
        <w:suppressAutoHyphens/>
        <w:autoSpaceDN w:val="0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414228" w14:textId="77777777" w:rsidR="003532E6" w:rsidRPr="003532E6" w:rsidRDefault="003532E6" w:rsidP="003532E6">
      <w:pPr>
        <w:tabs>
          <w:tab w:val="left" w:pos="426"/>
        </w:tabs>
        <w:suppressAutoHyphens/>
        <w:autoSpaceDN w:val="0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EF6CA2F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lastRenderedPageBreak/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C75B5D">
        <w:rPr>
          <w:rFonts w:ascii="Arial" w:hAnsi="Arial" w:cs="Arial"/>
          <w:sz w:val="22"/>
          <w:szCs w:val="22"/>
        </w:rPr>
        <w:t>Wykonawcę</w:t>
      </w:r>
      <w:r w:rsidRPr="00C75B5D">
        <w:rPr>
          <w:rFonts w:ascii="Arial" w:hAnsi="Arial" w:cs="Arial"/>
          <w:sz w:val="22"/>
          <w:szCs w:val="22"/>
        </w:rPr>
        <w:t xml:space="preserve"> „za zgodność z oryginałem” (podpis i data poświadczenia).</w:t>
      </w:r>
    </w:p>
    <w:p w14:paraId="034D5F82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Ewentualne dokumenty sporządzone w języku obcym mogą być złożone wyłącznie wraz z ich tłumaczeniem na język polski dokonanym przez tłumacza przysięgłego, potwierdzonym „za zgodność z oryginałem” przez Wykonawcę.</w:t>
      </w:r>
    </w:p>
    <w:p w14:paraId="77990603" w14:textId="7C3E8181" w:rsidR="00305477" w:rsidRPr="00FF11D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Wszelkie zmiany naniesione przez Wykonawcę w treści oferty, muszą być parafowane przez osobę podpisującą ofertę. Poprawki mogą być dokonane wyłącznie poprzez przekreślenie błędnego zapisu oraz naniesienie obok zapisu przekreślonego – zapisu </w:t>
      </w:r>
      <w:r w:rsidRPr="00FF11D7">
        <w:rPr>
          <w:rFonts w:ascii="Arial" w:hAnsi="Arial" w:cs="Arial"/>
          <w:color w:val="000000" w:themeColor="text1"/>
          <w:sz w:val="22"/>
          <w:szCs w:val="22"/>
        </w:rPr>
        <w:t>poprawnego.</w:t>
      </w:r>
    </w:p>
    <w:p w14:paraId="410A83A8" w14:textId="3630691D" w:rsidR="00E739FA" w:rsidRPr="00636F51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Ofertę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FF11D7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FF11D7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FF11D7">
        <w:rPr>
          <w:rFonts w:ascii="Arial" w:hAnsi="Arial" w:cs="Arial"/>
          <w:b/>
          <w:color w:val="000000" w:themeColor="text1"/>
          <w:sz w:val="22"/>
          <w:szCs w:val="22"/>
        </w:rPr>
        <w:t>gops@lipie.naszops.pl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terminie do d</w:t>
      </w:r>
      <w:r w:rsidR="00AA50B2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nia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31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.12.2024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r.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z </w:t>
      </w:r>
      <w:r w:rsidR="00636F51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opisem na kopercie lub w tytule e-mail: 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oferta w od</w:t>
      </w:r>
      <w:r w:rsidR="00636F51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powiedzi za</w:t>
      </w:r>
      <w:r w:rsidR="00636F51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 xml:space="preserve"> zapytanie numer</w:t>
      </w:r>
      <w:r w:rsidR="009E0E59" w:rsidRPr="00636F51">
        <w:rPr>
          <w:rFonts w:ascii="Arial" w:hAnsi="Arial" w:cs="Arial"/>
          <w:b/>
          <w:i/>
          <w:sz w:val="22"/>
          <w:szCs w:val="22"/>
        </w:rPr>
        <w:t xml:space="preserve"> </w:t>
      </w:r>
      <w:r w:rsidR="00E4437A">
        <w:rPr>
          <w:rFonts w:ascii="Arial" w:hAnsi="Arial" w:cs="Arial"/>
          <w:b/>
          <w:i/>
          <w:sz w:val="22"/>
          <w:szCs w:val="22"/>
        </w:rPr>
        <w:t>4</w:t>
      </w:r>
      <w:r w:rsidR="009E0E59" w:rsidRPr="00636F51">
        <w:rPr>
          <w:rFonts w:ascii="Arial" w:hAnsi="Arial" w:cs="Arial"/>
          <w:b/>
          <w:i/>
          <w:sz w:val="22"/>
          <w:szCs w:val="22"/>
        </w:rPr>
        <w:t>/037D/2024</w:t>
      </w:r>
      <w:r w:rsidR="00636F51" w:rsidRPr="00636F51">
        <w:rPr>
          <w:rFonts w:ascii="Arial" w:hAnsi="Arial" w:cs="Arial"/>
          <w:b/>
          <w:i/>
          <w:sz w:val="22"/>
          <w:szCs w:val="22"/>
        </w:rPr>
        <w:t>.</w:t>
      </w:r>
    </w:p>
    <w:p w14:paraId="1E11D888" w14:textId="351DAAD3" w:rsidR="000929D2" w:rsidRPr="009E0E59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zostawianie złożona 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9E0E59" w:rsidRDefault="000929D2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9E0E5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9E0E59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obowiązywać 30 dni, przy czym bieg terminu rozpoczyna się wraz z upływem terminu składania ofert.</w:t>
      </w:r>
    </w:p>
    <w:p w14:paraId="78D809CC" w14:textId="325074DE" w:rsidR="00FA719B" w:rsidRPr="0030547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 xml:space="preserve">można kierować pytania do Zamawiającego na adres Zamawiającego, 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3054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5B11C08E" w:rsidR="00FA719B" w:rsidRPr="005A2CC1" w:rsidRDefault="005A2CC1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>Nie d</w:t>
      </w:r>
      <w:r w:rsidR="007367AC" w:rsidRPr="005A2CC1">
        <w:rPr>
          <w:rFonts w:ascii="Arial" w:hAnsi="Arial" w:cs="Arial"/>
          <w:sz w:val="22"/>
          <w:szCs w:val="22"/>
        </w:rPr>
        <w:t>opuszcza się</w:t>
      </w:r>
      <w:r w:rsidR="00807DF8" w:rsidRPr="005A2CC1">
        <w:rPr>
          <w:rFonts w:ascii="Arial" w:hAnsi="Arial" w:cs="Arial"/>
          <w:sz w:val="22"/>
          <w:szCs w:val="22"/>
        </w:rPr>
        <w:t xml:space="preserve"> składania ofert częściowych</w:t>
      </w:r>
      <w:r w:rsidRPr="005A2CC1">
        <w:rPr>
          <w:rFonts w:ascii="Arial" w:hAnsi="Arial" w:cs="Arial"/>
          <w:sz w:val="22"/>
          <w:szCs w:val="22"/>
        </w:rPr>
        <w:t>.</w:t>
      </w:r>
    </w:p>
    <w:p w14:paraId="1BF9E020" w14:textId="14740F93" w:rsidR="00F61BF0" w:rsidRPr="00BE543E" w:rsidRDefault="00807DF8" w:rsidP="00F61BF0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305477">
        <w:rPr>
          <w:rFonts w:ascii="Arial" w:hAnsi="Arial" w:cs="Arial"/>
          <w:sz w:val="22"/>
          <w:szCs w:val="22"/>
        </w:rPr>
        <w:t>.</w:t>
      </w:r>
    </w:p>
    <w:p w14:paraId="0970FC2D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nr  4 do zapytania ofertowego.</w:t>
      </w:r>
    </w:p>
    <w:p w14:paraId="25D86820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6EEE01BE" w14:textId="43864388" w:rsidR="00305477" w:rsidRDefault="0030547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7990FC85" w14:textId="77777777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89A976F" w14:textId="77777777" w:rsidR="003D1825" w:rsidRPr="00111948" w:rsidRDefault="003D182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62C4E823" w14:textId="0F9E2B0D" w:rsidR="0026036C" w:rsidRPr="00111948" w:rsidRDefault="00305477" w:rsidP="00111948">
      <w:pPr>
        <w:pStyle w:val="Nagwek1"/>
        <w:spacing w:before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8F05CE" w:rsidRPr="00111948">
        <w:rPr>
          <w:rFonts w:ascii="Arial" w:hAnsi="Arial" w:cs="Arial"/>
          <w:lang w:eastAsia="ar-SA"/>
        </w:rPr>
        <w:t xml:space="preserve">. </w:t>
      </w:r>
      <w:r w:rsidR="0026036C" w:rsidRPr="00111948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111948" w:rsidRDefault="0039031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B0DE925" w14:textId="77777777" w:rsidR="00305477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.1. </w:t>
      </w:r>
      <w:r w:rsidR="00010876" w:rsidRPr="00111948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111948">
        <w:rPr>
          <w:rFonts w:ascii="Arial" w:hAnsi="Arial" w:cs="Arial"/>
          <w:sz w:val="22"/>
          <w:szCs w:val="22"/>
        </w:rPr>
        <w:t>wców wyjaśnień dotyczących treśc</w:t>
      </w:r>
      <w:r w:rsidR="00010876" w:rsidRPr="00111948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.2. </w:t>
      </w:r>
      <w:r w:rsidR="00010876" w:rsidRPr="00111948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111948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111948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111948" w:rsidRDefault="008F05CE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 xml:space="preserve">a) </w:t>
      </w:r>
      <w:r w:rsidR="00421E69" w:rsidRPr="00111948">
        <w:rPr>
          <w:rFonts w:ascii="Arial" w:hAnsi="Arial" w:cs="Arial"/>
          <w:sz w:val="22"/>
          <w:szCs w:val="22"/>
        </w:rPr>
        <w:t>o</w:t>
      </w:r>
      <w:r w:rsidR="00010876" w:rsidRPr="00111948">
        <w:rPr>
          <w:rFonts w:ascii="Arial" w:hAnsi="Arial" w:cs="Arial"/>
          <w:sz w:val="22"/>
          <w:szCs w:val="22"/>
        </w:rPr>
        <w:t>dwołania postępowania w ramach zapytania ofertowego w każdym czasie do mo</w:t>
      </w:r>
      <w:r w:rsidR="00010876" w:rsidRPr="00111948">
        <w:rPr>
          <w:rFonts w:ascii="Arial" w:hAnsi="Arial" w:cs="Arial"/>
          <w:sz w:val="22"/>
          <w:szCs w:val="22"/>
        </w:rPr>
        <w:lastRenderedPageBreak/>
        <w:t>mentu złożenia ofert,</w:t>
      </w:r>
    </w:p>
    <w:p w14:paraId="3F9C6A38" w14:textId="3D3F3E4C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b) z</w:t>
      </w:r>
      <w:r w:rsidR="00010876" w:rsidRPr="00111948">
        <w:rPr>
          <w:rFonts w:ascii="Arial" w:hAnsi="Arial" w:cs="Arial"/>
          <w:sz w:val="22"/>
          <w:szCs w:val="22"/>
        </w:rPr>
        <w:t>akończenia pos</w:t>
      </w:r>
      <w:r w:rsidR="00654D23" w:rsidRPr="00111948">
        <w:rPr>
          <w:rFonts w:ascii="Arial" w:hAnsi="Arial" w:cs="Arial"/>
          <w:sz w:val="22"/>
          <w:szCs w:val="22"/>
        </w:rPr>
        <w:t>tępowania bez dokonania wyboru W</w:t>
      </w:r>
      <w:r w:rsidR="00010876" w:rsidRPr="00111948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c) u</w:t>
      </w:r>
      <w:r w:rsidR="00010876" w:rsidRPr="00111948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111948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1E69" w:rsidRPr="00111948">
        <w:rPr>
          <w:rFonts w:ascii="Arial" w:hAnsi="Arial" w:cs="Arial"/>
          <w:sz w:val="22"/>
          <w:szCs w:val="22"/>
        </w:rPr>
        <w:t xml:space="preserve">.3. </w:t>
      </w:r>
      <w:r w:rsidR="00010876" w:rsidRPr="00111948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27DB930" w14:textId="6C0F3DE0" w:rsidR="00091AEB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>.4</w:t>
      </w:r>
      <w:r w:rsidR="00010876" w:rsidRPr="00111948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111948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111948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6CF79ECF" w14:textId="456EB0B4" w:rsidR="00F570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 xml:space="preserve">.5. </w:t>
      </w:r>
      <w:r w:rsidR="00010876" w:rsidRPr="00111948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111948">
        <w:rPr>
          <w:rFonts w:ascii="Arial" w:hAnsi="Arial" w:cs="Arial"/>
          <w:sz w:val="22"/>
          <w:szCs w:val="22"/>
        </w:rPr>
        <w:t>przez Z</w:t>
      </w:r>
      <w:r w:rsidR="007A364B" w:rsidRPr="00111948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111948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111948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 xml:space="preserve">. </w:t>
      </w:r>
      <w:r w:rsidR="00B86ADD" w:rsidRPr="00111948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111948">
        <w:rPr>
          <w:rFonts w:ascii="Arial" w:hAnsi="Arial" w:cs="Arial"/>
          <w:sz w:val="22"/>
          <w:szCs w:val="22"/>
        </w:rPr>
        <w:t xml:space="preserve">wniesienia </w:t>
      </w:r>
      <w:r w:rsidR="00B86ADD" w:rsidRPr="00111948">
        <w:rPr>
          <w:rFonts w:ascii="Arial" w:hAnsi="Arial" w:cs="Arial"/>
          <w:sz w:val="22"/>
          <w:szCs w:val="22"/>
        </w:rPr>
        <w:t>wadium</w:t>
      </w:r>
      <w:r w:rsidR="00F27ED0" w:rsidRPr="00111948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27E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>Niniejsze ogłoszenie nie jest o</w:t>
      </w:r>
      <w:r w:rsidR="00ED1A9E" w:rsidRPr="00111948">
        <w:rPr>
          <w:rFonts w:ascii="Arial" w:hAnsi="Arial" w:cs="Arial"/>
          <w:sz w:val="22"/>
          <w:szCs w:val="22"/>
        </w:rPr>
        <w:t>głoszeniem w rozumieniu ustawy P</w:t>
      </w:r>
      <w:r w:rsidR="00D91A46" w:rsidRPr="00111948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E624DC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111948">
        <w:rPr>
          <w:rFonts w:ascii="Arial" w:hAnsi="Arial" w:cs="Arial"/>
          <w:sz w:val="22"/>
          <w:szCs w:val="22"/>
        </w:rPr>
        <w:t>Zamawiającego</w:t>
      </w:r>
      <w:r w:rsidR="00D91A46" w:rsidRPr="00111948">
        <w:rPr>
          <w:rFonts w:ascii="Arial" w:hAnsi="Arial" w:cs="Arial"/>
          <w:sz w:val="22"/>
          <w:szCs w:val="22"/>
        </w:rPr>
        <w:t xml:space="preserve"> do zawarcia umo</w:t>
      </w:r>
      <w:r w:rsidR="00F27ED0" w:rsidRPr="00111948">
        <w:rPr>
          <w:rFonts w:ascii="Arial" w:hAnsi="Arial" w:cs="Arial"/>
          <w:sz w:val="22"/>
          <w:szCs w:val="22"/>
        </w:rPr>
        <w:t xml:space="preserve">wy. Zamawiający </w:t>
      </w:r>
      <w:r w:rsidR="00D91A46" w:rsidRPr="00111948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F27ED0" w:rsidRPr="00111948">
        <w:rPr>
          <w:rFonts w:ascii="Arial" w:hAnsi="Arial" w:cs="Arial"/>
          <w:sz w:val="22"/>
          <w:szCs w:val="22"/>
        </w:rPr>
        <w:t>.</w:t>
      </w:r>
      <w:r w:rsidR="00721F28" w:rsidRPr="00111948">
        <w:rPr>
          <w:rFonts w:ascii="Arial" w:hAnsi="Arial" w:cs="Arial"/>
          <w:sz w:val="22"/>
          <w:szCs w:val="22"/>
        </w:rPr>
        <w:t xml:space="preserve"> Zło</w:t>
      </w:r>
      <w:r w:rsidR="00F27ED0" w:rsidRPr="00111948">
        <w:rPr>
          <w:rFonts w:ascii="Arial" w:hAnsi="Arial" w:cs="Arial"/>
          <w:sz w:val="22"/>
          <w:szCs w:val="22"/>
        </w:rPr>
        <w:t>żenie O</w:t>
      </w:r>
      <w:r w:rsidR="00721F28" w:rsidRPr="00111948">
        <w:rPr>
          <w:rFonts w:ascii="Arial" w:hAnsi="Arial" w:cs="Arial"/>
          <w:sz w:val="22"/>
          <w:szCs w:val="22"/>
        </w:rPr>
        <w:t>ferty jest równo</w:t>
      </w:r>
      <w:r w:rsidR="00F27ED0" w:rsidRPr="00111948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721F28" w:rsidRPr="00111948">
        <w:rPr>
          <w:rFonts w:ascii="Arial" w:hAnsi="Arial" w:cs="Arial"/>
          <w:sz w:val="22"/>
          <w:szCs w:val="22"/>
        </w:rPr>
        <w:t>W sprawach nieuregulowanych niniejs</w:t>
      </w:r>
      <w:r w:rsidR="00F27ED0" w:rsidRPr="00111948">
        <w:rPr>
          <w:rFonts w:ascii="Arial" w:hAnsi="Arial" w:cs="Arial"/>
          <w:sz w:val="22"/>
          <w:szCs w:val="22"/>
        </w:rPr>
        <w:t>zym Zapytaniem ofertowym obowiązują</w:t>
      </w:r>
      <w:r w:rsidR="00721F28" w:rsidRPr="00111948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111948">
        <w:rPr>
          <w:rFonts w:ascii="Arial" w:hAnsi="Arial" w:cs="Arial"/>
          <w:sz w:val="22"/>
          <w:szCs w:val="22"/>
        </w:rPr>
        <w:t>przepisy zawarte w Kodeksie cywilnym.</w:t>
      </w:r>
    </w:p>
    <w:p w14:paraId="2CDA2E68" w14:textId="21013B55" w:rsidR="00F30919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077579" w:rsidRPr="00111948">
        <w:rPr>
          <w:rFonts w:ascii="Arial" w:hAnsi="Arial" w:cs="Arial"/>
          <w:sz w:val="22"/>
          <w:szCs w:val="22"/>
        </w:rPr>
        <w:t xml:space="preserve">. </w:t>
      </w:r>
      <w:r w:rsidR="00FA719B" w:rsidRPr="00111948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111948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474DE340" w14:textId="77777777" w:rsidR="00BE543E" w:rsidRPr="00BE543E" w:rsidRDefault="00BE543E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0494E4" w14:textId="47B6B317" w:rsidR="00855759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111948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111948" w:rsidRDefault="00855759" w:rsidP="00111948">
      <w:pPr>
        <w:tabs>
          <w:tab w:val="left" w:pos="284"/>
        </w:tabs>
        <w:spacing w:before="0" w:after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11194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7BBEC" w14:textId="7665D029" w:rsidR="00BE543E" w:rsidRPr="00BE543E" w:rsidRDefault="00855759" w:rsidP="00BE543E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</w:t>
      </w:r>
      <w:hyperlink r:id="rId10" w:history="1">
        <w:r w:rsidR="00BE543E" w:rsidRPr="000C0C69">
          <w:rPr>
            <w:rStyle w:val="Hipercze"/>
            <w:rFonts w:ascii="Arial" w:eastAsia="Times New Roman" w:hAnsi="Arial" w:cs="Arial"/>
            <w:sz w:val="22"/>
            <w:szCs w:val="22"/>
          </w:rPr>
          <w:t>iod@lipie.pl</w:t>
        </w:r>
      </w:hyperlink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</w:p>
    <w:p w14:paraId="3AE7FF1E" w14:textId="6DDD9E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Pani/Pana dane osobowe będą przetwarzane w następujących celach: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BE543E" w:rsidRDefault="00E64BB5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543E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jest: </w:t>
      </w:r>
    </w:p>
    <w:p w14:paraId="7CABB5A9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lastRenderedPageBreak/>
        <w:t>zawarta z Panią/Panem umowa lub działanie prowadzące do zawarcia takiej umowy (art. 6 ust.1 lit. b RODO),</w:t>
      </w:r>
    </w:p>
    <w:p w14:paraId="6E40B39A" w14:textId="2E7A21F9" w:rsidR="00305477" w:rsidRPr="00C75B5D" w:rsidRDefault="00E64BB5" w:rsidP="00305477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Podanie przez Panią/Pana danych osobowych jest wymogiem ustawowym oraz warunkiem zawarcia umowy w przypadku wyboru oferty. Podanie danych jest obowiązkowe a konsekwencją niepodania danych osobowych będzie niemożność udziału w postepowaniu o udzielenie zamówienia publicznego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12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111948" w:rsidRDefault="00855759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111948" w:rsidRDefault="002E4B98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111948" w:rsidRDefault="00077579" w:rsidP="00111948">
      <w:pPr>
        <w:pStyle w:val="Nagwek1"/>
        <w:spacing w:befor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8</w:t>
      </w:r>
      <w:r w:rsidR="00EF0673" w:rsidRPr="00111948">
        <w:rPr>
          <w:rFonts w:ascii="Arial" w:hAnsi="Arial" w:cs="Arial"/>
          <w:lang w:eastAsia="ar-SA"/>
        </w:rPr>
        <w:t>. ZAŁĄCZNIKI</w:t>
      </w:r>
      <w:r w:rsidR="00C65927" w:rsidRPr="00111948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Theme="majorHAnsi" w:hAnsiTheme="majorHAnsi" w:cstheme="majorHAnsi"/>
          <w:b/>
          <w:color w:val="212529"/>
          <w:sz w:val="22"/>
          <w:szCs w:val="22"/>
        </w:rPr>
      </w:pPr>
    </w:p>
    <w:p w14:paraId="13D3A58E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3982F4FB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2. O</w:t>
      </w:r>
      <w:r w:rsidRPr="000D3EF2">
        <w:rPr>
          <w:rFonts w:ascii="Arial" w:hAnsi="Arial" w:cs="Arial"/>
          <w:color w:val="000000" w:themeColor="text1"/>
          <w:sz w:val="22"/>
          <w:szCs w:val="22"/>
        </w:rPr>
        <w:t>świadczenie o spełnianiu warunków wynikających z ustawy z dnia 9 czerwca 2011r. o wspieraniu rodziny i pieczy zastępczej</w:t>
      </w:r>
    </w:p>
    <w:p w14:paraId="6FFD0418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3. Oświadczenie o braku podstaw do wykluczenia z postępowania</w:t>
      </w:r>
    </w:p>
    <w:p w14:paraId="5892EE6D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4. Projekt umowy</w:t>
      </w:r>
    </w:p>
    <w:p w14:paraId="3D24E22B" w14:textId="77777777" w:rsidR="008C0AD2" w:rsidRPr="000D3EF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111948" w:rsidSect="00322BC4">
      <w:headerReference w:type="default" r:id="rId11"/>
      <w:footerReference w:type="even" r:id="rId12"/>
      <w:footerReference w:type="default" r:id="rId13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04BBF" w14:textId="77777777" w:rsidR="00C866C8" w:rsidRDefault="00C866C8" w:rsidP="008C0AD2">
      <w:pPr>
        <w:spacing w:after="0" w:line="240" w:lineRule="auto"/>
      </w:pPr>
      <w:r>
        <w:separator/>
      </w:r>
    </w:p>
  </w:endnote>
  <w:endnote w:type="continuationSeparator" w:id="0">
    <w:p w14:paraId="0E916840" w14:textId="77777777" w:rsidR="00C866C8" w:rsidRDefault="00C866C8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65B4F" w14:textId="77777777" w:rsidR="00C866C8" w:rsidRDefault="00C866C8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3D6B7709" w14:textId="77777777" w:rsidR="00C866C8" w:rsidRDefault="00C866C8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7D"/>
    <w:multiLevelType w:val="hybridMultilevel"/>
    <w:tmpl w:val="55B8C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5AB7"/>
    <w:multiLevelType w:val="hybridMultilevel"/>
    <w:tmpl w:val="D4880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25"/>
  </w:num>
  <w:num w:numId="7">
    <w:abstractNumId w:val="8"/>
  </w:num>
  <w:num w:numId="8">
    <w:abstractNumId w:val="34"/>
  </w:num>
  <w:num w:numId="9">
    <w:abstractNumId w:val="2"/>
  </w:num>
  <w:num w:numId="10">
    <w:abstractNumId w:val="12"/>
  </w:num>
  <w:num w:numId="11">
    <w:abstractNumId w:val="4"/>
  </w:num>
  <w:num w:numId="12">
    <w:abstractNumId w:val="27"/>
  </w:num>
  <w:num w:numId="13">
    <w:abstractNumId w:val="19"/>
  </w:num>
  <w:num w:numId="14">
    <w:abstractNumId w:val="9"/>
  </w:num>
  <w:num w:numId="15">
    <w:abstractNumId w:val="21"/>
  </w:num>
  <w:num w:numId="16">
    <w:abstractNumId w:val="15"/>
  </w:num>
  <w:num w:numId="17">
    <w:abstractNumId w:val="0"/>
  </w:num>
  <w:num w:numId="18">
    <w:abstractNumId w:val="14"/>
  </w:num>
  <w:num w:numId="19">
    <w:abstractNumId w:val="11"/>
  </w:num>
  <w:num w:numId="20">
    <w:abstractNumId w:val="6"/>
  </w:num>
  <w:num w:numId="21">
    <w:abstractNumId w:val="26"/>
  </w:num>
  <w:num w:numId="22">
    <w:abstractNumId w:val="22"/>
  </w:num>
  <w:num w:numId="23">
    <w:abstractNumId w:val="31"/>
  </w:num>
  <w:num w:numId="24">
    <w:abstractNumId w:val="18"/>
  </w:num>
  <w:num w:numId="25">
    <w:abstractNumId w:val="10"/>
  </w:num>
  <w:num w:numId="26">
    <w:abstractNumId w:val="30"/>
  </w:num>
  <w:num w:numId="27">
    <w:abstractNumId w:val="7"/>
  </w:num>
  <w:num w:numId="28">
    <w:abstractNumId w:val="32"/>
  </w:num>
  <w:num w:numId="29">
    <w:abstractNumId w:val="5"/>
  </w:num>
  <w:num w:numId="30">
    <w:abstractNumId w:val="13"/>
  </w:num>
  <w:num w:numId="31">
    <w:abstractNumId w:val="29"/>
  </w:num>
  <w:num w:numId="32">
    <w:abstractNumId w:val="1"/>
  </w:num>
  <w:num w:numId="33">
    <w:abstractNumId w:val="33"/>
  </w:num>
  <w:num w:numId="34">
    <w:abstractNumId w:val="16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7913"/>
    <w:rsid w:val="000301FB"/>
    <w:rsid w:val="00033506"/>
    <w:rsid w:val="00055302"/>
    <w:rsid w:val="0005644E"/>
    <w:rsid w:val="000628E3"/>
    <w:rsid w:val="00063E55"/>
    <w:rsid w:val="00067DC0"/>
    <w:rsid w:val="00076AB4"/>
    <w:rsid w:val="00077579"/>
    <w:rsid w:val="00084626"/>
    <w:rsid w:val="0008485E"/>
    <w:rsid w:val="00086D8A"/>
    <w:rsid w:val="00091AEB"/>
    <w:rsid w:val="000929D2"/>
    <w:rsid w:val="00092C1D"/>
    <w:rsid w:val="000930C7"/>
    <w:rsid w:val="00094F69"/>
    <w:rsid w:val="000C3DAA"/>
    <w:rsid w:val="000D3EF2"/>
    <w:rsid w:val="00100B51"/>
    <w:rsid w:val="00103E81"/>
    <w:rsid w:val="00111948"/>
    <w:rsid w:val="0012217D"/>
    <w:rsid w:val="00126124"/>
    <w:rsid w:val="0013104A"/>
    <w:rsid w:val="00131B1D"/>
    <w:rsid w:val="00134C25"/>
    <w:rsid w:val="001354A6"/>
    <w:rsid w:val="001417DC"/>
    <w:rsid w:val="00145937"/>
    <w:rsid w:val="00147116"/>
    <w:rsid w:val="00173A63"/>
    <w:rsid w:val="0018199B"/>
    <w:rsid w:val="001971BE"/>
    <w:rsid w:val="001F3551"/>
    <w:rsid w:val="0022304F"/>
    <w:rsid w:val="00230B7A"/>
    <w:rsid w:val="002358FA"/>
    <w:rsid w:val="002462E2"/>
    <w:rsid w:val="00253FDD"/>
    <w:rsid w:val="00256CBD"/>
    <w:rsid w:val="0026036C"/>
    <w:rsid w:val="00267DD6"/>
    <w:rsid w:val="00283B3F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32E6"/>
    <w:rsid w:val="0035543F"/>
    <w:rsid w:val="0036614E"/>
    <w:rsid w:val="003702EB"/>
    <w:rsid w:val="00372018"/>
    <w:rsid w:val="00372D62"/>
    <w:rsid w:val="00381E00"/>
    <w:rsid w:val="00390315"/>
    <w:rsid w:val="00392007"/>
    <w:rsid w:val="00393F3D"/>
    <w:rsid w:val="00394B5B"/>
    <w:rsid w:val="003A58A0"/>
    <w:rsid w:val="003C1AB6"/>
    <w:rsid w:val="003C4110"/>
    <w:rsid w:val="003D1825"/>
    <w:rsid w:val="003D214B"/>
    <w:rsid w:val="003D610C"/>
    <w:rsid w:val="003E648B"/>
    <w:rsid w:val="003F4251"/>
    <w:rsid w:val="003F4687"/>
    <w:rsid w:val="00403647"/>
    <w:rsid w:val="00405696"/>
    <w:rsid w:val="00421E69"/>
    <w:rsid w:val="00425D70"/>
    <w:rsid w:val="00431E61"/>
    <w:rsid w:val="00451946"/>
    <w:rsid w:val="00451E97"/>
    <w:rsid w:val="0047750A"/>
    <w:rsid w:val="004A76FC"/>
    <w:rsid w:val="004B0DEF"/>
    <w:rsid w:val="004D09A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ADD"/>
    <w:rsid w:val="00580C15"/>
    <w:rsid w:val="00582EDC"/>
    <w:rsid w:val="00584372"/>
    <w:rsid w:val="00597116"/>
    <w:rsid w:val="005A2CC1"/>
    <w:rsid w:val="005B20A6"/>
    <w:rsid w:val="005C09F1"/>
    <w:rsid w:val="005E1575"/>
    <w:rsid w:val="005E1F8E"/>
    <w:rsid w:val="005E52EF"/>
    <w:rsid w:val="005F1C5F"/>
    <w:rsid w:val="005F5024"/>
    <w:rsid w:val="0060222F"/>
    <w:rsid w:val="00603B76"/>
    <w:rsid w:val="00636F51"/>
    <w:rsid w:val="00643AAE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D131C"/>
    <w:rsid w:val="006D6424"/>
    <w:rsid w:val="006E377D"/>
    <w:rsid w:val="006F54FD"/>
    <w:rsid w:val="006F6130"/>
    <w:rsid w:val="00713814"/>
    <w:rsid w:val="007165B7"/>
    <w:rsid w:val="00721F28"/>
    <w:rsid w:val="00734A4E"/>
    <w:rsid w:val="007367AC"/>
    <w:rsid w:val="007631F5"/>
    <w:rsid w:val="007669CA"/>
    <w:rsid w:val="0077322C"/>
    <w:rsid w:val="00775136"/>
    <w:rsid w:val="007759F6"/>
    <w:rsid w:val="00777FB3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E231D"/>
    <w:rsid w:val="008F05CE"/>
    <w:rsid w:val="008F477B"/>
    <w:rsid w:val="0091242F"/>
    <w:rsid w:val="00944DC3"/>
    <w:rsid w:val="00946C72"/>
    <w:rsid w:val="00946D73"/>
    <w:rsid w:val="009523B6"/>
    <w:rsid w:val="0096672C"/>
    <w:rsid w:val="00977E50"/>
    <w:rsid w:val="00980D2A"/>
    <w:rsid w:val="0098476A"/>
    <w:rsid w:val="00991C41"/>
    <w:rsid w:val="009A4184"/>
    <w:rsid w:val="009A69C3"/>
    <w:rsid w:val="009B72B0"/>
    <w:rsid w:val="009B72B1"/>
    <w:rsid w:val="009C4EF7"/>
    <w:rsid w:val="009C5110"/>
    <w:rsid w:val="009E0E59"/>
    <w:rsid w:val="009E1C1E"/>
    <w:rsid w:val="009F1738"/>
    <w:rsid w:val="009F3495"/>
    <w:rsid w:val="009F4C53"/>
    <w:rsid w:val="009F768D"/>
    <w:rsid w:val="00A10D10"/>
    <w:rsid w:val="00A17EAA"/>
    <w:rsid w:val="00A31142"/>
    <w:rsid w:val="00A517D9"/>
    <w:rsid w:val="00A80914"/>
    <w:rsid w:val="00A82838"/>
    <w:rsid w:val="00A8289B"/>
    <w:rsid w:val="00A91A60"/>
    <w:rsid w:val="00AA0EE8"/>
    <w:rsid w:val="00AA225F"/>
    <w:rsid w:val="00AA50B2"/>
    <w:rsid w:val="00AB0782"/>
    <w:rsid w:val="00AB42A9"/>
    <w:rsid w:val="00AC2FAA"/>
    <w:rsid w:val="00AC31E6"/>
    <w:rsid w:val="00AD4743"/>
    <w:rsid w:val="00AE7EFD"/>
    <w:rsid w:val="00AF1EB9"/>
    <w:rsid w:val="00B00B72"/>
    <w:rsid w:val="00B11256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361C"/>
    <w:rsid w:val="00BD200F"/>
    <w:rsid w:val="00BD5884"/>
    <w:rsid w:val="00BE543E"/>
    <w:rsid w:val="00BF30C9"/>
    <w:rsid w:val="00BF5AE3"/>
    <w:rsid w:val="00BF64CC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66C8"/>
    <w:rsid w:val="00C879D3"/>
    <w:rsid w:val="00C92E5C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2973"/>
    <w:rsid w:val="00E15070"/>
    <w:rsid w:val="00E362FA"/>
    <w:rsid w:val="00E4437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B2703"/>
    <w:rsid w:val="00ED0865"/>
    <w:rsid w:val="00ED1A9E"/>
    <w:rsid w:val="00EE1026"/>
    <w:rsid w:val="00EE4CB5"/>
    <w:rsid w:val="00EE5E94"/>
    <w:rsid w:val="00EF067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4899"/>
    <w:rsid w:val="00F45562"/>
    <w:rsid w:val="00F53088"/>
    <w:rsid w:val="00F570D0"/>
    <w:rsid w:val="00F61BF0"/>
    <w:rsid w:val="00F6689C"/>
    <w:rsid w:val="00FA719B"/>
    <w:rsid w:val="00FB6D0D"/>
    <w:rsid w:val="00FB78EC"/>
    <w:rsid w:val="00FD50D1"/>
    <w:rsid w:val="00FE1855"/>
    <w:rsid w:val="00FE6DA4"/>
    <w:rsid w:val="00FF088D"/>
    <w:rsid w:val="00FF11D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  <w:style w:type="character" w:customStyle="1" w:styleId="markedcontent">
    <w:name w:val="markedcontent"/>
    <w:basedOn w:val="Domylnaczcionkaakapitu"/>
    <w:rsid w:val="005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ip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DAF78-A750-2448-9962-B405BA73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2428</Words>
  <Characters>14572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184</cp:revision>
  <cp:lastPrinted>2016-12-05T13:00:00Z</cp:lastPrinted>
  <dcterms:created xsi:type="dcterms:W3CDTF">2018-06-27T08:18:00Z</dcterms:created>
  <dcterms:modified xsi:type="dcterms:W3CDTF">2024-12-12T11:17:00Z</dcterms:modified>
</cp:coreProperties>
</file>